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B2581" w14:textId="20D5B022" w:rsidR="00514624" w:rsidRPr="00AE240E" w:rsidRDefault="00000000" w:rsidP="00AE240E">
      <w:pPr>
        <w:pStyle w:val="Title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>Workshop</w:t>
      </w:r>
    </w:p>
    <w:p w14:paraId="40D2C951" w14:textId="77777777" w:rsidR="00AE240E" w:rsidRPr="00AE240E" w:rsidRDefault="00AE240E" w:rsidP="00AE240E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495DD7B7" w14:textId="7DCF1B9C" w:rsidR="00AE240E" w:rsidRPr="00AE240E" w:rsidRDefault="00AE240E" w:rsidP="00AE240E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>Friday 8/11/2024</w:t>
      </w:r>
    </w:p>
    <w:p w14:paraId="0D632E14" w14:textId="7195F49A" w:rsidR="00AE240E" w:rsidRPr="00AE240E" w:rsidRDefault="00AE240E" w:rsidP="00AE240E">
      <w:p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E240E">
        <w:rPr>
          <w:rFonts w:ascii="Times New Roman" w:hAnsi="Times New Roman"/>
          <w:sz w:val="24"/>
          <w:szCs w:val="24"/>
          <w:lang w:val="en-US"/>
        </w:rPr>
        <w:t>Amphiteater</w:t>
      </w:r>
      <w:proofErr w:type="spellEnd"/>
      <w:r w:rsidRPr="00AE24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240E">
        <w:rPr>
          <w:rFonts w:ascii="Times New Roman" w:hAnsi="Times New Roman"/>
          <w:sz w:val="24"/>
          <w:szCs w:val="24"/>
          <w:lang w:val="en-US"/>
        </w:rPr>
        <w:t>Tritsis</w:t>
      </w:r>
      <w:proofErr w:type="spellEnd"/>
      <w:r w:rsidRPr="00AE240E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AE240E">
        <w:rPr>
          <w:rFonts w:ascii="Times New Roman" w:hAnsi="Times New Roman"/>
          <w:sz w:val="24"/>
          <w:szCs w:val="24"/>
          <w:lang w:val="en-US"/>
        </w:rPr>
        <w:t>Cultura</w:t>
      </w:r>
      <w:proofErr w:type="spellEnd"/>
      <w:r w:rsidRPr="00AE240E">
        <w:rPr>
          <w:rFonts w:ascii="Times New Roman" w:hAnsi="Times New Roman"/>
          <w:sz w:val="24"/>
          <w:szCs w:val="24"/>
          <w:lang w:val="en-US"/>
        </w:rPr>
        <w:t xml:space="preserve"> Center of </w:t>
      </w:r>
      <w:proofErr w:type="spellStart"/>
      <w:r w:rsidRPr="00AE240E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AE240E">
        <w:rPr>
          <w:rFonts w:ascii="Times New Roman" w:hAnsi="Times New Roman"/>
          <w:sz w:val="24"/>
          <w:szCs w:val="24"/>
          <w:lang w:val="en-US"/>
        </w:rPr>
        <w:t xml:space="preserve"> Municipality of Athens, </w:t>
      </w:r>
      <w:proofErr w:type="spellStart"/>
      <w:r w:rsidRPr="00AE240E">
        <w:rPr>
          <w:rFonts w:ascii="Times New Roman" w:hAnsi="Times New Roman"/>
          <w:sz w:val="24"/>
          <w:szCs w:val="24"/>
          <w:lang w:val="en-US"/>
        </w:rPr>
        <w:t>Acadimias</w:t>
      </w:r>
      <w:proofErr w:type="spellEnd"/>
      <w:r w:rsidRPr="00AE240E">
        <w:rPr>
          <w:rFonts w:ascii="Times New Roman" w:hAnsi="Times New Roman"/>
          <w:sz w:val="24"/>
          <w:szCs w:val="24"/>
          <w:lang w:val="en-US"/>
        </w:rPr>
        <w:t xml:space="preserve"> 50</w:t>
      </w:r>
    </w:p>
    <w:p w14:paraId="26CA8A0D" w14:textId="77777777" w:rsidR="00514624" w:rsidRPr="00AE240E" w:rsidRDefault="00514624">
      <w:pPr>
        <w:rPr>
          <w:rFonts w:ascii="Times New Roman" w:hAnsi="Times New Roman"/>
          <w:sz w:val="24"/>
          <w:szCs w:val="24"/>
          <w:lang w:val="en-US"/>
        </w:rPr>
      </w:pPr>
    </w:p>
    <w:p w14:paraId="18E7A989" w14:textId="77777777" w:rsidR="006002BC" w:rsidRPr="00AE240E" w:rsidRDefault="006002BC" w:rsidP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</w:p>
    <w:p w14:paraId="68582746" w14:textId="4E6CEB50" w:rsidR="006002BC" w:rsidRPr="00AE240E" w:rsidRDefault="006002BC" w:rsidP="00AE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n-GB"/>
        </w:rPr>
      </w:pP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GB"/>
        </w:rPr>
        <w:t>9.</w:t>
      </w:r>
      <w:proofErr w:type="gram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GB"/>
        </w:rPr>
        <w:t>30.</w:t>
      </w: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GB"/>
        </w:rPr>
        <w:t>John</w:t>
      </w:r>
      <w:proofErr w:type="gramEnd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GB"/>
        </w:rPr>
        <w:t>Drever</w:t>
      </w:r>
      <w:proofErr w:type="spellEnd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en-GB"/>
        </w:rPr>
        <w:t xml:space="preserve"> (</w:t>
      </w:r>
      <w:r w:rsidRPr="00AE240E">
        <w:rPr>
          <w:rFonts w:ascii="Times New Roman" w:eastAsia="Times New Roman" w:hAnsi="Times New Roman"/>
          <w:color w:val="222222"/>
          <w:sz w:val="24"/>
          <w:szCs w:val="24"/>
          <w:lang w:eastAsia="en-GB"/>
        </w:rPr>
        <w:t>Goldsmiths University)</w:t>
      </w:r>
      <w:r w:rsidRPr="00AE240E">
        <w:rPr>
          <w:rFonts w:ascii="Times New Roman" w:eastAsia="Times New Roman" w:hAnsi="Times New Roman"/>
          <w:color w:val="222222"/>
          <w:sz w:val="24"/>
          <w:szCs w:val="24"/>
          <w:lang w:eastAsia="en-GB"/>
        </w:rPr>
        <w:t xml:space="preserve">: “Hearing and Listening with </w:t>
      </w:r>
      <w:proofErr w:type="spellStart"/>
      <w:r w:rsidRPr="00AE240E">
        <w:rPr>
          <w:rFonts w:ascii="Times New Roman" w:eastAsia="Times New Roman" w:hAnsi="Times New Roman"/>
          <w:color w:val="222222"/>
          <w:sz w:val="24"/>
          <w:szCs w:val="24"/>
          <w:lang w:eastAsia="en-GB"/>
        </w:rPr>
        <w:t>Eevee</w:t>
      </w:r>
      <w:proofErr w:type="spellEnd"/>
      <w:r w:rsidRPr="00AE240E">
        <w:rPr>
          <w:rFonts w:ascii="Times New Roman" w:eastAsia="Times New Roman" w:hAnsi="Times New Roman"/>
          <w:color w:val="222222"/>
          <w:sz w:val="24"/>
          <w:szCs w:val="24"/>
          <w:lang w:eastAsia="en-GB"/>
        </w:rPr>
        <w:t xml:space="preserve"> – bridging the </w:t>
      </w:r>
      <w:proofErr w:type="spellStart"/>
      <w:r w:rsidRPr="00AE240E">
        <w:rPr>
          <w:rFonts w:ascii="Times New Roman" w:eastAsia="Times New Roman" w:hAnsi="Times New Roman"/>
          <w:color w:val="222222"/>
          <w:sz w:val="24"/>
          <w:szCs w:val="24"/>
          <w:lang w:eastAsia="en-GB"/>
        </w:rPr>
        <w:t>auraldiversity</w:t>
      </w:r>
      <w:proofErr w:type="spellEnd"/>
      <w:r w:rsidRPr="00AE240E">
        <w:rPr>
          <w:rFonts w:ascii="Times New Roman" w:eastAsia="Times New Roman" w:hAnsi="Times New Roman"/>
          <w:color w:val="222222"/>
          <w:sz w:val="24"/>
          <w:szCs w:val="24"/>
          <w:lang w:eastAsia="en-GB"/>
        </w:rPr>
        <w:t xml:space="preserve"> of a dog and a human”</w:t>
      </w:r>
    </w:p>
    <w:p w14:paraId="438C4111" w14:textId="77777777" w:rsidR="00AE240E" w:rsidRPr="00AE240E" w:rsidRDefault="00AE240E" w:rsidP="00AE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n-GB"/>
        </w:rPr>
      </w:pPr>
    </w:p>
    <w:p w14:paraId="09515594" w14:textId="7181EE68" w:rsidR="00514624" w:rsidRPr="00AE240E" w:rsidRDefault="006002BC" w:rsidP="006002B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10.</w:t>
      </w:r>
      <w:proofErr w:type="gramStart"/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00</w:t>
      </w:r>
      <w:r w:rsidR="00AE240E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.</w:t>
      </w:r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Panagiotis</w:t>
      </w:r>
      <w:proofErr w:type="gramEnd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Tsagarakis</w:t>
      </w:r>
      <w:proofErr w:type="spellEnd"/>
      <w:r w:rsidR="00AE240E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="00AE240E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(University of York)</w:t>
      </w:r>
      <w:r w:rsidR="00000000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“Personalised Immersive Soundscape Supporting Children with ADHD”</w:t>
      </w:r>
    </w:p>
    <w:p w14:paraId="104CC28B" w14:textId="51831961" w:rsidR="00514624" w:rsidRPr="00AE240E" w:rsidRDefault="006002BC">
      <w:pPr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10.</w:t>
      </w:r>
      <w:proofErr w:type="gramStart"/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20.</w:t>
      </w:r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Julien</w:t>
      </w:r>
      <w:proofErr w:type="gramEnd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Ferrando</w:t>
      </w:r>
      <w:proofErr w:type="spellEnd"/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(University Aix </w:t>
      </w:r>
      <w:proofErr w:type="spellStart"/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en</w:t>
      </w:r>
      <w:proofErr w:type="spellEnd"/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Marseille)</w:t>
      </w:r>
      <w:r w:rsidR="00000000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: “</w:t>
      </w:r>
      <w:proofErr w:type="spellStart"/>
      <w:r w:rsidR="00000000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HeSoAN</w:t>
      </w:r>
      <w:proofErr w:type="spellEnd"/>
      <w:r w:rsidR="00000000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(Hear the Sound of Ars Nova) Project” </w:t>
      </w:r>
    </w:p>
    <w:p w14:paraId="6BD015AD" w14:textId="76A8FD51" w:rsidR="00514624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10.</w:t>
      </w:r>
      <w:proofErr w:type="gramStart"/>
      <w:r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40.</w:t>
      </w:r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Eduardo</w:t>
      </w:r>
      <w:proofErr w:type="gramEnd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Loria and </w:t>
      </w:r>
      <w:proofErr w:type="spellStart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>Meiyan</w:t>
      </w:r>
      <w:proofErr w:type="spellEnd"/>
      <w:r w:rsidR="00000000" w:rsidRPr="00AE240E">
        <w:rPr>
          <w:rFonts w:ascii="Times New Roman" w:hAnsi="Times New Roman"/>
          <w:b/>
          <w:bCs/>
          <w:color w:val="222222"/>
          <w:sz w:val="24"/>
          <w:szCs w:val="24"/>
          <w:shd w:val="clear" w:color="auto" w:fill="FFFFFF"/>
        </w:rPr>
        <w:t xml:space="preserve"> Chen</w:t>
      </w:r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(Hamburg</w:t>
      </w:r>
      <w:r w:rsidR="00AE240E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University for music and theatre)</w:t>
      </w:r>
      <w:r w:rsidR="00000000"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000000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“Healing Soundscapes and generative composition. An insight into </w:t>
      </w:r>
      <w:proofErr w:type="spellStart"/>
      <w:r w:rsidR="00000000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DJster</w:t>
      </w:r>
      <w:proofErr w:type="spellEnd"/>
      <w:r w:rsidR="00000000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”</w:t>
      </w:r>
    </w:p>
    <w:p w14:paraId="7D12A669" w14:textId="77777777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</w:p>
    <w:p w14:paraId="7D05F36B" w14:textId="069750BB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11.00. </w:t>
      </w:r>
      <w:proofErr w:type="spell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Iannis</w:t>
      </w:r>
      <w:proofErr w:type="spellEnd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 </w:t>
      </w:r>
      <w:proofErr w:type="spell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Zannos</w:t>
      </w:r>
      <w:proofErr w:type="spellEnd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, Martin Carl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l-GR" w:eastAsia="en-GB"/>
        </w:rPr>
        <w:t>ε</w:t>
      </w:r>
      <w:r w:rsidR="00AE240E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 (Ionian University)</w:t>
      </w:r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: </w:t>
      </w:r>
      <w:r w:rsidR="00AE240E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Soundscapes as mythologies of performative environments</w:t>
      </w:r>
    </w:p>
    <w:p w14:paraId="07FA0785" w14:textId="77777777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</w:p>
    <w:p w14:paraId="797E6617" w14:textId="1DFF2587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11.30-12.00. Coffee Break</w:t>
      </w:r>
    </w:p>
    <w:p w14:paraId="604F65F6" w14:textId="610777DD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</w:p>
    <w:p w14:paraId="768E4FE5" w14:textId="5AB49B5A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12.00.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 </w:t>
      </w: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Jose Luis </w:t>
      </w:r>
      <w:proofErr w:type="spell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Carles</w:t>
      </w:r>
      <w:proofErr w:type="spellEnd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- Christina </w:t>
      </w:r>
      <w:proofErr w:type="spell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Palmese</w:t>
      </w:r>
      <w:proofErr w:type="spellEnd"/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 (Universidad </w:t>
      </w:r>
      <w:proofErr w:type="spellStart"/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Autonoma</w:t>
      </w:r>
      <w:proofErr w:type="spellEnd"/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 of Madrid): Transforming by listening</w:t>
      </w:r>
    </w:p>
    <w:p w14:paraId="367A97E3" w14:textId="77777777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</w:p>
    <w:p w14:paraId="51837BBC" w14:textId="52A91C24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12.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2</w:t>
      </w: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0.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 </w:t>
      </w: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Iain Findlay (</w:t>
      </w:r>
      <w:proofErr w:type="spellStart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Glascow</w:t>
      </w:r>
      <w:proofErr w:type="spellEnd"/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 University):</w:t>
      </w:r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 </w:t>
      </w:r>
      <w:r w:rsidR="00AE240E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CIVIS, </w:t>
      </w:r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 xml:space="preserve">Sacred </w:t>
      </w:r>
      <w:r w:rsidR="00AE240E"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S</w:t>
      </w:r>
      <w:r w:rsidRPr="00AE240E"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  <w:t>ounds-sacred Spaces: a student’s creative approach</w:t>
      </w:r>
    </w:p>
    <w:p w14:paraId="484B591E" w14:textId="77777777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</w:pPr>
    </w:p>
    <w:p w14:paraId="618040E0" w14:textId="1356A08B" w:rsidR="006002BC" w:rsidRPr="00AE240E" w:rsidRDefault="006002BC" w:rsidP="00AE240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1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2</w:t>
      </w: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.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4</w:t>
      </w:r>
      <w:r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>0</w:t>
      </w:r>
      <w:r w:rsidR="00AE240E" w:rsidRPr="00AE240E">
        <w:rPr>
          <w:rFonts w:ascii="Times New Roman" w:eastAsia="Times New Roman" w:hAnsi="Times New Roman"/>
          <w:b/>
          <w:bCs/>
          <w:color w:val="222222"/>
          <w:sz w:val="24"/>
          <w:szCs w:val="24"/>
          <w:lang w:val="en-US" w:eastAsia="en-GB"/>
        </w:rPr>
        <w:t xml:space="preserve">. </w:t>
      </w:r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 xml:space="preserve">Daniel </w:t>
      </w:r>
      <w:proofErr w:type="gramStart"/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>Brown ,</w:t>
      </w:r>
      <w:proofErr w:type="gramEnd"/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 xml:space="preserve"> Natalia </w:t>
      </w:r>
      <w:proofErr w:type="spellStart"/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>Kotsani</w:t>
      </w:r>
      <w:proofErr w:type="spellEnd"/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 xml:space="preserve">, Anastasia </w:t>
      </w:r>
      <w:proofErr w:type="spellStart"/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>Georgaki</w:t>
      </w:r>
      <w:proofErr w:type="spellEnd"/>
      <w:r w:rsidRPr="00AE240E">
        <w:rPr>
          <w:rFonts w:ascii="Times New Roman" w:hAnsi="Times New Roman"/>
          <w:b/>
          <w:bCs/>
          <w:sz w:val="24"/>
          <w:szCs w:val="24"/>
        </w:rPr>
        <w:t xml:space="preserve"> (NKUA, IRCAM)</w:t>
      </w:r>
      <w:r w:rsidRPr="00AE240E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AE240E">
        <w:rPr>
          <w:rFonts w:ascii="Times New Roman" w:hAnsi="Times New Roman"/>
          <w:sz w:val="24"/>
          <w:szCs w:val="24"/>
        </w:rPr>
        <w:t xml:space="preserve"> “</w:t>
      </w:r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G</w:t>
      </w:r>
      <w:proofErr w:type="spellStart"/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ranular</w:t>
      </w:r>
      <w:proofErr w:type="spellEnd"/>
      <w:r w:rsidRPr="00AE24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cicadas and climate crisis”</w:t>
      </w:r>
    </w:p>
    <w:p w14:paraId="55D6283E" w14:textId="77777777" w:rsidR="00AE240E" w:rsidRPr="00AE240E" w:rsidRDefault="00AE240E" w:rsidP="00AE2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val="en-US" w:eastAsia="en-GB"/>
        </w:rPr>
      </w:pPr>
    </w:p>
    <w:p w14:paraId="6A48D281" w14:textId="01B82042" w:rsidR="006002BC" w:rsidRPr="00AE240E" w:rsidRDefault="00AE240E" w:rsidP="006002BC">
      <w:pPr>
        <w:jc w:val="both"/>
        <w:rPr>
          <w:rFonts w:ascii="Times New Roman" w:hAnsi="Times New Roman"/>
          <w:sz w:val="24"/>
          <w:szCs w:val="24"/>
        </w:rPr>
      </w:pPr>
      <w:r w:rsidRPr="00AE240E">
        <w:rPr>
          <w:rFonts w:ascii="Times New Roman" w:hAnsi="Times New Roman"/>
          <w:b/>
          <w:bCs/>
          <w:color w:val="222222"/>
          <w:sz w:val="24"/>
          <w:szCs w:val="24"/>
        </w:rPr>
        <w:t>13.</w:t>
      </w:r>
      <w:proofErr w:type="gramStart"/>
      <w:r w:rsidRPr="00AE240E">
        <w:rPr>
          <w:rFonts w:ascii="Times New Roman" w:hAnsi="Times New Roman"/>
          <w:b/>
          <w:bCs/>
          <w:color w:val="222222"/>
          <w:sz w:val="24"/>
          <w:szCs w:val="24"/>
        </w:rPr>
        <w:t>00.</w:t>
      </w:r>
      <w:r w:rsidR="006002BC" w:rsidRPr="00AE240E">
        <w:rPr>
          <w:rFonts w:ascii="Times New Roman" w:hAnsi="Times New Roman"/>
          <w:b/>
          <w:bCs/>
          <w:color w:val="222222"/>
          <w:sz w:val="24"/>
          <w:szCs w:val="24"/>
        </w:rPr>
        <w:t>Dimitrios</w:t>
      </w:r>
      <w:proofErr w:type="gramEnd"/>
      <w:r w:rsidR="006002BC" w:rsidRPr="00AE240E">
        <w:rPr>
          <w:rFonts w:ascii="Times New Roman" w:hAnsi="Times New Roman"/>
          <w:b/>
          <w:bCs/>
          <w:color w:val="222222"/>
          <w:sz w:val="24"/>
          <w:szCs w:val="24"/>
        </w:rPr>
        <w:t xml:space="preserve"> Sarris</w:t>
      </w:r>
      <w:r w:rsidR="006002BC" w:rsidRPr="00AE240E">
        <w:rPr>
          <w:rFonts w:ascii="Times New Roman" w:hAnsi="Times New Roman"/>
          <w:color w:val="222222"/>
          <w:sz w:val="24"/>
          <w:szCs w:val="24"/>
        </w:rPr>
        <w:t xml:space="preserve"> (Ionian Un</w:t>
      </w:r>
      <w:r w:rsidRPr="00AE240E">
        <w:rPr>
          <w:rFonts w:ascii="Times New Roman" w:hAnsi="Times New Roman"/>
          <w:color w:val="222222"/>
          <w:sz w:val="24"/>
          <w:szCs w:val="24"/>
        </w:rPr>
        <w:t>i</w:t>
      </w:r>
      <w:r w:rsidR="006002BC" w:rsidRPr="00AE240E">
        <w:rPr>
          <w:rFonts w:ascii="Times New Roman" w:hAnsi="Times New Roman"/>
          <w:color w:val="222222"/>
          <w:sz w:val="24"/>
          <w:szCs w:val="24"/>
        </w:rPr>
        <w:t>v</w:t>
      </w:r>
      <w:r w:rsidRPr="00AE240E">
        <w:rPr>
          <w:rFonts w:ascii="Times New Roman" w:hAnsi="Times New Roman"/>
          <w:color w:val="222222"/>
          <w:sz w:val="24"/>
          <w:szCs w:val="24"/>
        </w:rPr>
        <w:t>e</w:t>
      </w:r>
      <w:r w:rsidR="006002BC" w:rsidRPr="00AE240E">
        <w:rPr>
          <w:rFonts w:ascii="Times New Roman" w:hAnsi="Times New Roman"/>
          <w:color w:val="222222"/>
          <w:sz w:val="24"/>
          <w:szCs w:val="24"/>
        </w:rPr>
        <w:t>rsity)</w:t>
      </w:r>
      <w:r w:rsidR="006002BC" w:rsidRPr="00AE240E">
        <w:rPr>
          <w:rFonts w:ascii="Times New Roman" w:hAnsi="Times New Roman"/>
          <w:color w:val="222222"/>
          <w:sz w:val="24"/>
          <w:szCs w:val="24"/>
          <w:lang w:val="en-US"/>
        </w:rPr>
        <w:t xml:space="preserve">: </w:t>
      </w:r>
      <w:r w:rsidR="006002BC" w:rsidRPr="00AE240E">
        <w:rPr>
          <w:rFonts w:ascii="Times New Roman" w:hAnsi="Times New Roman"/>
          <w:color w:val="222222"/>
          <w:sz w:val="24"/>
          <w:szCs w:val="24"/>
        </w:rPr>
        <w:t xml:space="preserve">“Soundscape Reading for </w:t>
      </w:r>
      <w:proofErr w:type="spellStart"/>
      <w:r w:rsidR="006002BC" w:rsidRPr="00AE240E">
        <w:rPr>
          <w:rFonts w:ascii="Times New Roman" w:hAnsi="Times New Roman"/>
          <w:color w:val="222222"/>
          <w:sz w:val="24"/>
          <w:szCs w:val="24"/>
        </w:rPr>
        <w:t>Echologists</w:t>
      </w:r>
      <w:proofErr w:type="spellEnd"/>
      <w:r w:rsidR="006002BC" w:rsidRPr="00AE240E">
        <w:rPr>
          <w:rFonts w:ascii="Times New Roman" w:hAnsi="Times New Roman"/>
          <w:color w:val="222222"/>
          <w:sz w:val="24"/>
          <w:szCs w:val="24"/>
        </w:rPr>
        <w:t xml:space="preserve"> specialized in </w:t>
      </w:r>
      <w:proofErr w:type="spellStart"/>
      <w:r w:rsidR="006002BC" w:rsidRPr="00AE240E">
        <w:rPr>
          <w:rFonts w:ascii="Times New Roman" w:hAnsi="Times New Roman"/>
          <w:color w:val="222222"/>
          <w:sz w:val="24"/>
          <w:szCs w:val="24"/>
        </w:rPr>
        <w:t>Noiseology</w:t>
      </w:r>
      <w:proofErr w:type="spellEnd"/>
      <w:r w:rsidR="006002BC" w:rsidRPr="00AE240E">
        <w:rPr>
          <w:rFonts w:ascii="Times New Roman" w:hAnsi="Times New Roman"/>
          <w:color w:val="222222"/>
          <w:sz w:val="24"/>
          <w:szCs w:val="24"/>
        </w:rPr>
        <w:t>: Educational uses of sound spectrogram”</w:t>
      </w:r>
    </w:p>
    <w:p w14:paraId="5E9A8E10" w14:textId="77777777" w:rsidR="006002BC" w:rsidRPr="00AE240E" w:rsidRDefault="006002BC" w:rsidP="00600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en-GB"/>
        </w:rPr>
      </w:pPr>
    </w:p>
    <w:p w14:paraId="32F300AB" w14:textId="77777777" w:rsidR="006002BC" w:rsidRPr="00AE240E" w:rsidRDefault="006002B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C7D1E" w14:textId="77777777" w:rsidR="00514624" w:rsidRPr="00AE240E" w:rsidRDefault="00514624">
      <w:pPr>
        <w:jc w:val="both"/>
        <w:rPr>
          <w:rFonts w:ascii="Times New Roman" w:hAnsi="Times New Roman"/>
          <w:sz w:val="24"/>
          <w:szCs w:val="24"/>
        </w:rPr>
      </w:pPr>
    </w:p>
    <w:sectPr w:rsidR="00514624" w:rsidRPr="00AE240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2BDD4" w14:textId="77777777" w:rsidR="002C6ED5" w:rsidRDefault="002C6ED5">
      <w:pPr>
        <w:spacing w:after="0" w:line="240" w:lineRule="auto"/>
      </w:pPr>
      <w:r>
        <w:separator/>
      </w:r>
    </w:p>
  </w:endnote>
  <w:endnote w:type="continuationSeparator" w:id="0">
    <w:p w14:paraId="6C50AE7D" w14:textId="77777777" w:rsidR="002C6ED5" w:rsidRDefault="002C6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C65D6" w14:textId="77777777" w:rsidR="002C6ED5" w:rsidRDefault="002C6E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C0D9EFE" w14:textId="77777777" w:rsidR="002C6ED5" w:rsidRDefault="002C6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4624"/>
    <w:rsid w:val="002C6ED5"/>
    <w:rsid w:val="00514624"/>
    <w:rsid w:val="006002BC"/>
    <w:rsid w:val="00AE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AB7168"/>
  <w15:docId w15:val="{D326BD2D-CEB8-B74F-8B07-C5721082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Angeliki Kontopoulou</dc:creator>
  <dc:description/>
  <cp:lastModifiedBy>Anastasia Georgaki</cp:lastModifiedBy>
  <cp:revision>2</cp:revision>
  <dcterms:created xsi:type="dcterms:W3CDTF">2024-10-30T19:40:00Z</dcterms:created>
  <dcterms:modified xsi:type="dcterms:W3CDTF">2024-10-30T19:40:00Z</dcterms:modified>
</cp:coreProperties>
</file>